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C6" w:rsidRDefault="00A8264B" w:rsidP="008A22C6">
      <w:r>
        <w:t>SYDENHAM</w:t>
      </w:r>
    </w:p>
    <w:p w:rsidR="00A8264B" w:rsidRDefault="00A8264B" w:rsidP="008A22C6">
      <w:r>
        <w:t>Diversion routes for Sydenham</w:t>
      </w:r>
    </w:p>
    <w:p w:rsidR="00A8264B" w:rsidRDefault="00A8264B" w:rsidP="008A22C6">
      <w:r>
        <w:t xml:space="preserve">Yellow and Green </w:t>
      </w:r>
    </w:p>
    <w:p w:rsidR="00A8264B" w:rsidRDefault="00A8264B" w:rsidP="008A22C6">
      <w:r>
        <w:t xml:space="preserve">Closure point in Red </w:t>
      </w:r>
    </w:p>
    <w:p w:rsidR="007C04DF" w:rsidRDefault="007C04DF" w:rsidP="008A22C6"/>
    <w:p w:rsidR="007C04DF" w:rsidRDefault="007C04DF" w:rsidP="008A22C6"/>
    <w:p w:rsidR="007C04DF" w:rsidRDefault="00A8264B" w:rsidP="008A22C6">
      <w:r>
        <w:rPr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2987040</wp:posOffset>
                </wp:positionV>
                <wp:extent cx="243840" cy="121920"/>
                <wp:effectExtent l="19050" t="19050" r="22860" b="1143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21920"/>
                        </a:xfrm>
                        <a:custGeom>
                          <a:avLst/>
                          <a:gdLst>
                            <a:gd name="connsiteX0" fmla="*/ 243840 w 243840"/>
                            <a:gd name="connsiteY0" fmla="*/ 0 h 121920"/>
                            <a:gd name="connsiteX1" fmla="*/ 175260 w 243840"/>
                            <a:gd name="connsiteY1" fmla="*/ 30480 h 121920"/>
                            <a:gd name="connsiteX2" fmla="*/ 144780 w 243840"/>
                            <a:gd name="connsiteY2" fmla="*/ 91440 h 121920"/>
                            <a:gd name="connsiteX3" fmla="*/ 0 w 243840"/>
                            <a:gd name="connsiteY3" fmla="*/ 121920 h 121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3840" h="121920">
                              <a:moveTo>
                                <a:pt x="243840" y="0"/>
                              </a:moveTo>
                              <a:cubicBezTo>
                                <a:pt x="217805" y="7620"/>
                                <a:pt x="191770" y="15240"/>
                                <a:pt x="175260" y="30480"/>
                              </a:cubicBezTo>
                              <a:cubicBezTo>
                                <a:pt x="158750" y="45720"/>
                                <a:pt x="173990" y="76200"/>
                                <a:pt x="144780" y="91440"/>
                              </a:cubicBezTo>
                              <a:cubicBezTo>
                                <a:pt x="115570" y="106680"/>
                                <a:pt x="57785" y="114300"/>
                                <a:pt x="0" y="12192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8" o:spid="_x0000_s1026" style="position:absolute;margin-left:243.6pt;margin-top:235.2pt;width:19.2pt;height:9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384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" path="m243840,c217805,7620,191770,15240,175260,30480v-16510,15240,-1270,45720,-30480,60960c115570,106680,57785,114300,,121920e" filled="f" strokecolor="red" strokeweight="3pt">
                <v:path arrowok="t" o:connecttype="custom" o:connectlocs="243840,0;175260,30480;144780,91440;0,121920" o:connectangles="0,0,0,0"/>
              </v:shape>
            </w:pict>
          </mc:Fallback>
        </mc:AlternateContent>
      </w:r>
      <w:r w:rsidR="00AC3E14" w:rsidRPr="00AC3E14">
        <w:rPr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3B0DE1" wp14:editId="3890203E">
                <wp:simplePos x="0" y="0"/>
                <wp:positionH relativeFrom="column">
                  <wp:posOffset>2667000</wp:posOffset>
                </wp:positionH>
                <wp:positionV relativeFrom="paragraph">
                  <wp:posOffset>2880360</wp:posOffset>
                </wp:positionV>
                <wp:extent cx="2042421" cy="2080290"/>
                <wp:effectExtent l="0" t="19050" r="15240" b="1524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421" cy="2080290"/>
                        </a:xfrm>
                        <a:custGeom>
                          <a:avLst/>
                          <a:gdLst>
                            <a:gd name="connsiteX0" fmla="*/ 899160 w 2042421"/>
                            <a:gd name="connsiteY0" fmla="*/ 0 h 2080290"/>
                            <a:gd name="connsiteX1" fmla="*/ 1722120 w 2042421"/>
                            <a:gd name="connsiteY1" fmla="*/ 632460 h 2080290"/>
                            <a:gd name="connsiteX2" fmla="*/ 1851660 w 2042421"/>
                            <a:gd name="connsiteY2" fmla="*/ 746760 h 2080290"/>
                            <a:gd name="connsiteX3" fmla="*/ 1927860 w 2042421"/>
                            <a:gd name="connsiteY3" fmla="*/ 853440 h 2080290"/>
                            <a:gd name="connsiteX4" fmla="*/ 2042160 w 2042421"/>
                            <a:gd name="connsiteY4" fmla="*/ 975360 h 2080290"/>
                            <a:gd name="connsiteX5" fmla="*/ 1950720 w 2042421"/>
                            <a:gd name="connsiteY5" fmla="*/ 1036320 h 2080290"/>
                            <a:gd name="connsiteX6" fmla="*/ 1699260 w 2042421"/>
                            <a:gd name="connsiteY6" fmla="*/ 1173480 h 2080290"/>
                            <a:gd name="connsiteX7" fmla="*/ 1691640 w 2042421"/>
                            <a:gd name="connsiteY7" fmla="*/ 1203960 h 2080290"/>
                            <a:gd name="connsiteX8" fmla="*/ 1676400 w 2042421"/>
                            <a:gd name="connsiteY8" fmla="*/ 1234440 h 2080290"/>
                            <a:gd name="connsiteX9" fmla="*/ 1661160 w 2042421"/>
                            <a:gd name="connsiteY9" fmla="*/ 1272540 h 2080290"/>
                            <a:gd name="connsiteX10" fmla="*/ 1699260 w 2042421"/>
                            <a:gd name="connsiteY10" fmla="*/ 1356360 h 2080290"/>
                            <a:gd name="connsiteX11" fmla="*/ 1607820 w 2042421"/>
                            <a:gd name="connsiteY11" fmla="*/ 1493520 h 2080290"/>
                            <a:gd name="connsiteX12" fmla="*/ 1280160 w 2042421"/>
                            <a:gd name="connsiteY12" fmla="*/ 1722120 h 2080290"/>
                            <a:gd name="connsiteX13" fmla="*/ 1127760 w 2042421"/>
                            <a:gd name="connsiteY13" fmla="*/ 1859280 h 2080290"/>
                            <a:gd name="connsiteX14" fmla="*/ 784860 w 2042421"/>
                            <a:gd name="connsiteY14" fmla="*/ 2080260 h 2080290"/>
                            <a:gd name="connsiteX15" fmla="*/ 716280 w 2042421"/>
                            <a:gd name="connsiteY15" fmla="*/ 1874520 h 2080290"/>
                            <a:gd name="connsiteX16" fmla="*/ 647700 w 2042421"/>
                            <a:gd name="connsiteY16" fmla="*/ 1783080 h 2080290"/>
                            <a:gd name="connsiteX17" fmla="*/ 441960 w 2042421"/>
                            <a:gd name="connsiteY17" fmla="*/ 1455420 h 2080290"/>
                            <a:gd name="connsiteX18" fmla="*/ 304800 w 2042421"/>
                            <a:gd name="connsiteY18" fmla="*/ 1188720 h 2080290"/>
                            <a:gd name="connsiteX19" fmla="*/ 83820 w 2042421"/>
                            <a:gd name="connsiteY19" fmla="*/ 853440 h 2080290"/>
                            <a:gd name="connsiteX20" fmla="*/ 0 w 2042421"/>
                            <a:gd name="connsiteY20" fmla="*/ 632460 h 2080290"/>
                            <a:gd name="connsiteX21" fmla="*/ 0 w 2042421"/>
                            <a:gd name="connsiteY21" fmla="*/ 632460 h 20802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042421" h="2080290">
                              <a:moveTo>
                                <a:pt x="899160" y="0"/>
                              </a:moveTo>
                              <a:lnTo>
                                <a:pt x="1722120" y="632460"/>
                              </a:lnTo>
                              <a:cubicBezTo>
                                <a:pt x="1880870" y="756920"/>
                                <a:pt x="1817370" y="709930"/>
                                <a:pt x="1851660" y="746760"/>
                              </a:cubicBezTo>
                              <a:cubicBezTo>
                                <a:pt x="1885950" y="783590"/>
                                <a:pt x="1896110" y="815340"/>
                                <a:pt x="1927860" y="853440"/>
                              </a:cubicBezTo>
                              <a:cubicBezTo>
                                <a:pt x="1959610" y="891540"/>
                                <a:pt x="2038350" y="944880"/>
                                <a:pt x="2042160" y="975360"/>
                              </a:cubicBezTo>
                              <a:cubicBezTo>
                                <a:pt x="2045970" y="1005840"/>
                                <a:pt x="2007870" y="1003300"/>
                                <a:pt x="1950720" y="1036320"/>
                              </a:cubicBezTo>
                              <a:cubicBezTo>
                                <a:pt x="1893570" y="1069340"/>
                                <a:pt x="1742440" y="1145540"/>
                                <a:pt x="1699260" y="1173480"/>
                              </a:cubicBezTo>
                              <a:cubicBezTo>
                                <a:pt x="1656080" y="1201420"/>
                                <a:pt x="1695450" y="1193800"/>
                                <a:pt x="1691640" y="1203960"/>
                              </a:cubicBezTo>
                              <a:cubicBezTo>
                                <a:pt x="1687830" y="1214120"/>
                                <a:pt x="1681480" y="1223010"/>
                                <a:pt x="1676400" y="1234440"/>
                              </a:cubicBezTo>
                              <a:cubicBezTo>
                                <a:pt x="1671320" y="1245870"/>
                                <a:pt x="1657350" y="1252220"/>
                                <a:pt x="1661160" y="1272540"/>
                              </a:cubicBezTo>
                              <a:cubicBezTo>
                                <a:pt x="1664970" y="1292860"/>
                                <a:pt x="1708150" y="1319530"/>
                                <a:pt x="1699260" y="1356360"/>
                              </a:cubicBezTo>
                              <a:cubicBezTo>
                                <a:pt x="1690370" y="1393190"/>
                                <a:pt x="1677670" y="1432560"/>
                                <a:pt x="1607820" y="1493520"/>
                              </a:cubicBezTo>
                              <a:cubicBezTo>
                                <a:pt x="1537970" y="1554480"/>
                                <a:pt x="1360170" y="1661160"/>
                                <a:pt x="1280160" y="1722120"/>
                              </a:cubicBezTo>
                              <a:cubicBezTo>
                                <a:pt x="1200150" y="1783080"/>
                                <a:pt x="1210310" y="1799590"/>
                                <a:pt x="1127760" y="1859280"/>
                              </a:cubicBezTo>
                              <a:cubicBezTo>
                                <a:pt x="1045210" y="1918970"/>
                                <a:pt x="853440" y="2077720"/>
                                <a:pt x="784860" y="2080260"/>
                              </a:cubicBezTo>
                              <a:cubicBezTo>
                                <a:pt x="716280" y="2082800"/>
                                <a:pt x="739140" y="1924050"/>
                                <a:pt x="716280" y="1874520"/>
                              </a:cubicBezTo>
                              <a:cubicBezTo>
                                <a:pt x="693420" y="1824990"/>
                                <a:pt x="693420" y="1852930"/>
                                <a:pt x="647700" y="1783080"/>
                              </a:cubicBezTo>
                              <a:cubicBezTo>
                                <a:pt x="601980" y="1713230"/>
                                <a:pt x="499110" y="1554480"/>
                                <a:pt x="441960" y="1455420"/>
                              </a:cubicBezTo>
                              <a:cubicBezTo>
                                <a:pt x="384810" y="1356360"/>
                                <a:pt x="364490" y="1289050"/>
                                <a:pt x="304800" y="1188720"/>
                              </a:cubicBezTo>
                              <a:cubicBezTo>
                                <a:pt x="245110" y="1088390"/>
                                <a:pt x="134620" y="946150"/>
                                <a:pt x="83820" y="853440"/>
                              </a:cubicBezTo>
                              <a:cubicBezTo>
                                <a:pt x="33020" y="760730"/>
                                <a:pt x="0" y="632460"/>
                                <a:pt x="0" y="632460"/>
                              </a:cubicBezTo>
                              <a:lnTo>
                                <a:pt x="0" y="63246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0" o:spid="_x0000_s1026" style="position:absolute;margin-left:210pt;margin-top:226.8pt;width:160.8pt;height:163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2421,208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" path="m899160,r822960,632460c1880870,756920,1817370,709930,1851660,746760v34290,36830,44450,68580,76200,106680c1959610,891540,2038350,944880,2042160,975360v3810,30480,-34290,27940,-91440,60960c1893570,1069340,1742440,1145540,1699260,1173480v-43180,27940,-3810,20320,-7620,30480c1687830,1214120,1681480,1223010,1676400,1234440v-5080,11430,-19050,17780,-15240,38100c1664970,1292860,1708150,1319530,1699260,1356360v-8890,36830,-21590,76200,-91440,137160c1537970,1554480,1360170,1661160,1280160,1722120v-80010,60960,-69850,77470,-152400,137160c1045210,1918970,853440,2077720,784860,2080260v-68580,2540,-45720,-156210,-68580,-205740c693420,1824990,693420,1852930,647700,1783080,601980,1713230,499110,1554480,441960,1455420,384810,1356360,364490,1289050,304800,1188720,245110,1088390,134620,946150,83820,853440,33020,760730,,632460,,632460r,e" filled="f" strokecolor="#00b050" strokeweight="2.25pt">
                <v:path arrowok="t" o:connecttype="custom" o:connectlocs="899160,0;1722120,632460;1851660,746760;1927860,853440;2042160,975360;1950720,1036320;1699260,1173480;1691640,1203960;1676400,1234440;1661160,1272540;1699260,1356360;1607820,1493520;1280160,1722120;1127760,1859280;784860,2080260;716280,1874520;647700,1783080;441960,1455420;304800,1188720;83820,853440;0,632460;0,632460" o:connectangles="0,0,0,0,0,0,0,0,0,0,0,0,0,0,0,0,0,0,0,0,0,0"/>
              </v:shape>
            </w:pict>
          </mc:Fallback>
        </mc:AlternateContent>
      </w:r>
      <w:r w:rsidR="00AC3E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1CA83" wp14:editId="6D32AADA">
                <wp:simplePos x="0" y="0"/>
                <wp:positionH relativeFrom="column">
                  <wp:posOffset>725903</wp:posOffset>
                </wp:positionH>
                <wp:positionV relativeFrom="paragraph">
                  <wp:posOffset>881905</wp:posOffset>
                </wp:positionV>
                <wp:extent cx="2794537" cy="3898342"/>
                <wp:effectExtent l="19050" t="19050" r="25400" b="26035"/>
                <wp:wrapNone/>
                <wp:docPr id="18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537" cy="3898342"/>
                        </a:xfrm>
                        <a:custGeom>
                          <a:avLst/>
                          <a:gdLst>
                            <a:gd name="connsiteX0" fmla="*/ 2794537 w 2794537"/>
                            <a:gd name="connsiteY0" fmla="*/ 1983215 h 3898342"/>
                            <a:gd name="connsiteX1" fmla="*/ 2657377 w 2794537"/>
                            <a:gd name="connsiteY1" fmla="*/ 1861295 h 3898342"/>
                            <a:gd name="connsiteX2" fmla="*/ 2588797 w 2794537"/>
                            <a:gd name="connsiteY2" fmla="*/ 1518395 h 3898342"/>
                            <a:gd name="connsiteX3" fmla="*/ 2314477 w 2794537"/>
                            <a:gd name="connsiteY3" fmla="*/ 1129775 h 3898342"/>
                            <a:gd name="connsiteX4" fmla="*/ 1735357 w 2794537"/>
                            <a:gd name="connsiteY4" fmla="*/ 489695 h 3898342"/>
                            <a:gd name="connsiteX5" fmla="*/ 1621057 w 2794537"/>
                            <a:gd name="connsiteY5" fmla="*/ 322055 h 3898342"/>
                            <a:gd name="connsiteX6" fmla="*/ 1552477 w 2794537"/>
                            <a:gd name="connsiteY6" fmla="*/ 154415 h 3898342"/>
                            <a:gd name="connsiteX7" fmla="*/ 1461037 w 2794537"/>
                            <a:gd name="connsiteY7" fmla="*/ 70595 h 3898342"/>
                            <a:gd name="connsiteX8" fmla="*/ 1354357 w 2794537"/>
                            <a:gd name="connsiteY8" fmla="*/ 101075 h 3898342"/>
                            <a:gd name="connsiteX9" fmla="*/ 973357 w 2794537"/>
                            <a:gd name="connsiteY9" fmla="*/ 2015 h 3898342"/>
                            <a:gd name="connsiteX10" fmla="*/ 927637 w 2794537"/>
                            <a:gd name="connsiteY10" fmla="*/ 207755 h 3898342"/>
                            <a:gd name="connsiteX11" fmla="*/ 798097 w 2794537"/>
                            <a:gd name="connsiteY11" fmla="*/ 222995 h 3898342"/>
                            <a:gd name="connsiteX12" fmla="*/ 744757 w 2794537"/>
                            <a:gd name="connsiteY12" fmla="*/ 527795 h 3898342"/>
                            <a:gd name="connsiteX13" fmla="*/ 645697 w 2794537"/>
                            <a:gd name="connsiteY13" fmla="*/ 847835 h 3898342"/>
                            <a:gd name="connsiteX14" fmla="*/ 455197 w 2794537"/>
                            <a:gd name="connsiteY14" fmla="*/ 1068815 h 3898342"/>
                            <a:gd name="connsiteX15" fmla="*/ 401857 w 2794537"/>
                            <a:gd name="connsiteY15" fmla="*/ 1114535 h 3898342"/>
                            <a:gd name="connsiteX16" fmla="*/ 523777 w 2794537"/>
                            <a:gd name="connsiteY16" fmla="*/ 1365995 h 3898342"/>
                            <a:gd name="connsiteX17" fmla="*/ 348517 w 2794537"/>
                            <a:gd name="connsiteY17" fmla="*/ 1579355 h 3898342"/>
                            <a:gd name="connsiteX18" fmla="*/ 218977 w 2794537"/>
                            <a:gd name="connsiteY18" fmla="*/ 1907015 h 3898342"/>
                            <a:gd name="connsiteX19" fmla="*/ 234217 w 2794537"/>
                            <a:gd name="connsiteY19" fmla="*/ 1975595 h 3898342"/>
                            <a:gd name="connsiteX20" fmla="*/ 203737 w 2794537"/>
                            <a:gd name="connsiteY20" fmla="*/ 2524235 h 3898342"/>
                            <a:gd name="connsiteX21" fmla="*/ 5617 w 2794537"/>
                            <a:gd name="connsiteY21" fmla="*/ 2691875 h 3898342"/>
                            <a:gd name="connsiteX22" fmla="*/ 74197 w 2794537"/>
                            <a:gd name="connsiteY22" fmla="*/ 2790935 h 3898342"/>
                            <a:gd name="connsiteX23" fmla="*/ 279937 w 2794537"/>
                            <a:gd name="connsiteY23" fmla="*/ 3042395 h 3898342"/>
                            <a:gd name="connsiteX24" fmla="*/ 371377 w 2794537"/>
                            <a:gd name="connsiteY24" fmla="*/ 3225275 h 3898342"/>
                            <a:gd name="connsiteX25" fmla="*/ 478057 w 2794537"/>
                            <a:gd name="connsiteY25" fmla="*/ 3522455 h 3898342"/>
                            <a:gd name="connsiteX26" fmla="*/ 539017 w 2794537"/>
                            <a:gd name="connsiteY26" fmla="*/ 3636755 h 3898342"/>
                            <a:gd name="connsiteX27" fmla="*/ 775237 w 2794537"/>
                            <a:gd name="connsiteY27" fmla="*/ 3872975 h 3898342"/>
                            <a:gd name="connsiteX28" fmla="*/ 874297 w 2794537"/>
                            <a:gd name="connsiteY28" fmla="*/ 3880595 h 3898342"/>
                            <a:gd name="connsiteX29" fmla="*/ 927637 w 2794537"/>
                            <a:gd name="connsiteY29" fmla="*/ 3773915 h 3898342"/>
                            <a:gd name="connsiteX30" fmla="*/ 935257 w 2794537"/>
                            <a:gd name="connsiteY30" fmla="*/ 3621515 h 3898342"/>
                            <a:gd name="connsiteX31" fmla="*/ 1247677 w 2794537"/>
                            <a:gd name="connsiteY31" fmla="*/ 3164315 h 3898342"/>
                            <a:gd name="connsiteX32" fmla="*/ 1537237 w 2794537"/>
                            <a:gd name="connsiteY32" fmla="*/ 2920475 h 3898342"/>
                            <a:gd name="connsiteX33" fmla="*/ 1720117 w 2794537"/>
                            <a:gd name="connsiteY33" fmla="*/ 2737595 h 3898342"/>
                            <a:gd name="connsiteX34" fmla="*/ 1910617 w 2794537"/>
                            <a:gd name="connsiteY34" fmla="*/ 2577575 h 3898342"/>
                            <a:gd name="connsiteX35" fmla="*/ 2055397 w 2794537"/>
                            <a:gd name="connsiteY35" fmla="*/ 2501375 h 3898342"/>
                            <a:gd name="connsiteX36" fmla="*/ 2162077 w 2794537"/>
                            <a:gd name="connsiteY36" fmla="*/ 2432795 h 3898342"/>
                            <a:gd name="connsiteX37" fmla="*/ 2162077 w 2794537"/>
                            <a:gd name="connsiteY37" fmla="*/ 2432795 h 389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2794537" h="3898342">
                              <a:moveTo>
                                <a:pt x="2794537" y="1983215"/>
                              </a:moveTo>
                              <a:cubicBezTo>
                                <a:pt x="2743102" y="1960990"/>
                                <a:pt x="2691667" y="1938765"/>
                                <a:pt x="2657377" y="1861295"/>
                              </a:cubicBezTo>
                              <a:cubicBezTo>
                                <a:pt x="2623087" y="1783825"/>
                                <a:pt x="2645947" y="1640315"/>
                                <a:pt x="2588797" y="1518395"/>
                              </a:cubicBezTo>
                              <a:cubicBezTo>
                                <a:pt x="2531647" y="1396475"/>
                                <a:pt x="2456717" y="1301225"/>
                                <a:pt x="2314477" y="1129775"/>
                              </a:cubicBezTo>
                              <a:cubicBezTo>
                                <a:pt x="2172237" y="958325"/>
                                <a:pt x="1850927" y="624315"/>
                                <a:pt x="1735357" y="489695"/>
                              </a:cubicBezTo>
                              <a:cubicBezTo>
                                <a:pt x="1619787" y="355075"/>
                                <a:pt x="1651537" y="377935"/>
                                <a:pt x="1621057" y="322055"/>
                              </a:cubicBezTo>
                              <a:cubicBezTo>
                                <a:pt x="1590577" y="266175"/>
                                <a:pt x="1579147" y="196325"/>
                                <a:pt x="1552477" y="154415"/>
                              </a:cubicBezTo>
                              <a:cubicBezTo>
                                <a:pt x="1525807" y="112505"/>
                                <a:pt x="1494057" y="79485"/>
                                <a:pt x="1461037" y="70595"/>
                              </a:cubicBezTo>
                              <a:cubicBezTo>
                                <a:pt x="1428017" y="61705"/>
                                <a:pt x="1435637" y="112505"/>
                                <a:pt x="1354357" y="101075"/>
                              </a:cubicBezTo>
                              <a:cubicBezTo>
                                <a:pt x="1273077" y="89645"/>
                                <a:pt x="1044477" y="-15765"/>
                                <a:pt x="973357" y="2015"/>
                              </a:cubicBezTo>
                              <a:cubicBezTo>
                                <a:pt x="902237" y="19795"/>
                                <a:pt x="956847" y="170925"/>
                                <a:pt x="927637" y="207755"/>
                              </a:cubicBezTo>
                              <a:cubicBezTo>
                                <a:pt x="898427" y="244585"/>
                                <a:pt x="828577" y="169655"/>
                                <a:pt x="798097" y="222995"/>
                              </a:cubicBezTo>
                              <a:cubicBezTo>
                                <a:pt x="767617" y="276335"/>
                                <a:pt x="770157" y="423655"/>
                                <a:pt x="744757" y="527795"/>
                              </a:cubicBezTo>
                              <a:cubicBezTo>
                                <a:pt x="719357" y="631935"/>
                                <a:pt x="693957" y="757665"/>
                                <a:pt x="645697" y="847835"/>
                              </a:cubicBezTo>
                              <a:cubicBezTo>
                                <a:pt x="597437" y="938005"/>
                                <a:pt x="495837" y="1024365"/>
                                <a:pt x="455197" y="1068815"/>
                              </a:cubicBezTo>
                              <a:cubicBezTo>
                                <a:pt x="414557" y="1113265"/>
                                <a:pt x="390427" y="1065005"/>
                                <a:pt x="401857" y="1114535"/>
                              </a:cubicBezTo>
                              <a:cubicBezTo>
                                <a:pt x="413287" y="1164065"/>
                                <a:pt x="532667" y="1288525"/>
                                <a:pt x="523777" y="1365995"/>
                              </a:cubicBezTo>
                              <a:cubicBezTo>
                                <a:pt x="514887" y="1443465"/>
                                <a:pt x="399317" y="1489185"/>
                                <a:pt x="348517" y="1579355"/>
                              </a:cubicBezTo>
                              <a:cubicBezTo>
                                <a:pt x="297717" y="1669525"/>
                                <a:pt x="238027" y="1840975"/>
                                <a:pt x="218977" y="1907015"/>
                              </a:cubicBezTo>
                              <a:cubicBezTo>
                                <a:pt x="199927" y="1973055"/>
                                <a:pt x="236757" y="1872725"/>
                                <a:pt x="234217" y="1975595"/>
                              </a:cubicBezTo>
                              <a:cubicBezTo>
                                <a:pt x="231677" y="2078465"/>
                                <a:pt x="241837" y="2404855"/>
                                <a:pt x="203737" y="2524235"/>
                              </a:cubicBezTo>
                              <a:cubicBezTo>
                                <a:pt x="165637" y="2643615"/>
                                <a:pt x="27207" y="2647425"/>
                                <a:pt x="5617" y="2691875"/>
                              </a:cubicBezTo>
                              <a:cubicBezTo>
                                <a:pt x="-15973" y="2736325"/>
                                <a:pt x="28477" y="2732515"/>
                                <a:pt x="74197" y="2790935"/>
                              </a:cubicBezTo>
                              <a:cubicBezTo>
                                <a:pt x="119917" y="2849355"/>
                                <a:pt x="230407" y="2970005"/>
                                <a:pt x="279937" y="3042395"/>
                              </a:cubicBezTo>
                              <a:cubicBezTo>
                                <a:pt x="329467" y="3114785"/>
                                <a:pt x="338357" y="3145265"/>
                                <a:pt x="371377" y="3225275"/>
                              </a:cubicBezTo>
                              <a:cubicBezTo>
                                <a:pt x="404397" y="3305285"/>
                                <a:pt x="450117" y="3453875"/>
                                <a:pt x="478057" y="3522455"/>
                              </a:cubicBezTo>
                              <a:cubicBezTo>
                                <a:pt x="505997" y="3591035"/>
                                <a:pt x="489487" y="3578335"/>
                                <a:pt x="539017" y="3636755"/>
                              </a:cubicBezTo>
                              <a:cubicBezTo>
                                <a:pt x="588547" y="3695175"/>
                                <a:pt x="719357" y="3832335"/>
                                <a:pt x="775237" y="3872975"/>
                              </a:cubicBezTo>
                              <a:cubicBezTo>
                                <a:pt x="831117" y="3913615"/>
                                <a:pt x="848897" y="3897105"/>
                                <a:pt x="874297" y="3880595"/>
                              </a:cubicBezTo>
                              <a:cubicBezTo>
                                <a:pt x="899697" y="3864085"/>
                                <a:pt x="917477" y="3817095"/>
                                <a:pt x="927637" y="3773915"/>
                              </a:cubicBezTo>
                              <a:cubicBezTo>
                                <a:pt x="937797" y="3730735"/>
                                <a:pt x="881917" y="3723115"/>
                                <a:pt x="935257" y="3621515"/>
                              </a:cubicBezTo>
                              <a:cubicBezTo>
                                <a:pt x="988597" y="3519915"/>
                                <a:pt x="1147347" y="3281155"/>
                                <a:pt x="1247677" y="3164315"/>
                              </a:cubicBezTo>
                              <a:cubicBezTo>
                                <a:pt x="1348007" y="3047475"/>
                                <a:pt x="1458497" y="2991595"/>
                                <a:pt x="1537237" y="2920475"/>
                              </a:cubicBezTo>
                              <a:cubicBezTo>
                                <a:pt x="1615977" y="2849355"/>
                                <a:pt x="1657887" y="2794745"/>
                                <a:pt x="1720117" y="2737595"/>
                              </a:cubicBezTo>
                              <a:cubicBezTo>
                                <a:pt x="1782347" y="2680445"/>
                                <a:pt x="1854737" y="2616945"/>
                                <a:pt x="1910617" y="2577575"/>
                              </a:cubicBezTo>
                              <a:cubicBezTo>
                                <a:pt x="1966497" y="2538205"/>
                                <a:pt x="2013487" y="2525505"/>
                                <a:pt x="2055397" y="2501375"/>
                              </a:cubicBezTo>
                              <a:cubicBezTo>
                                <a:pt x="2097307" y="2477245"/>
                                <a:pt x="2162077" y="2432795"/>
                                <a:pt x="2162077" y="2432795"/>
                              </a:cubicBezTo>
                              <a:lnTo>
                                <a:pt x="2162077" y="243279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8" o:spid="_x0000_s1026" style="position:absolute;margin-left:57.15pt;margin-top:69.45pt;width:220.05pt;height:306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94537,3898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" path="m2794537,1983215v-51435,-22225,-102870,-44450,-137160,-121920c2623087,1783825,2645947,1640315,2588797,1518395v-57150,-121920,-132080,-217170,-274320,-388620c2172237,958325,1850927,624315,1735357,489695,1619787,355075,1651537,377935,1621057,322055v-30480,-55880,-41910,-125730,-68580,-167640c1525807,112505,1494057,79485,1461037,70595v-33020,-8890,-25400,41910,-106680,30480c1273077,89645,1044477,-15765,973357,2015,902237,19795,956847,170925,927637,207755v-29210,36830,-99060,-38100,-129540,15240c767617,276335,770157,423655,744757,527795,719357,631935,693957,757665,645697,847835v-48260,90170,-149860,176530,-190500,220980c414557,1113265,390427,1065005,401857,1114535v11430,49530,130810,173990,121920,251460c514887,1443465,399317,1489185,348517,1579355v-50800,90170,-110490,261620,-129540,327660c199927,1973055,236757,1872725,234217,1975595v-2540,102870,7620,429260,-30480,548640c165637,2643615,27207,2647425,5617,2691875v-21590,44450,22860,40640,68580,99060c119917,2849355,230407,2970005,279937,3042395v49530,72390,58420,102870,91440,182880c404397,3305285,450117,3453875,478057,3522455v27940,68580,11430,55880,60960,114300c588547,3695175,719357,3832335,775237,3872975v55880,40640,73660,24130,99060,7620c899697,3864085,917477,3817095,927637,3773915v10160,-43180,-45720,-50800,7620,-152400c988597,3519915,1147347,3281155,1247677,3164315v100330,-116840,210820,-172720,289560,-243840c1615977,2849355,1657887,2794745,1720117,2737595v62230,-57150,134620,-120650,190500,-160020c1966497,2538205,2013487,2525505,2055397,2501375v41910,-24130,106680,-68580,106680,-68580l2162077,2432795e" filled="f" strokecolor="yellow" strokeweight="3pt">
                <v:path arrowok="t" o:connecttype="custom" o:connectlocs="2794537,1983215;2657377,1861295;2588797,1518395;2314477,1129775;1735357,489695;1621057,322055;1552477,154415;1461037,70595;1354357,101075;973357,2015;927637,207755;798097,222995;744757,527795;645697,847835;455197,1068815;401857,1114535;523777,1365995;348517,1579355;218977,1907015;234217,1975595;203737,2524235;5617,2691875;74197,2790935;279937,3042395;371377,3225275;478057,3522455;539017,3636755;775237,3872975;874297,3880595;927637,3773915;935257,3621515;1247677,3164315;1537237,2920475;1720117,2737595;1910617,2577575;2055397,2501375;2162077,2432795;2162077,2432795" o:connectangles="0,0,0,0,0,0,0,0,0,0,0,0,0,0,0,0,0,0,0,0,0,0,0,0,0,0,0,0,0,0,0,0,0,0,0,0,0,0"/>
              </v:shape>
            </w:pict>
          </mc:Fallback>
        </mc:AlternateContent>
      </w:r>
      <w:r w:rsidR="00AC3E1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C9EE5C1" wp14:editId="66E0E352">
            <wp:simplePos x="0" y="0"/>
            <wp:positionH relativeFrom="column">
              <wp:posOffset>2659380</wp:posOffset>
            </wp:positionH>
            <wp:positionV relativeFrom="paragraph">
              <wp:posOffset>4463720</wp:posOffset>
            </wp:positionV>
            <wp:extent cx="621221" cy="405459"/>
            <wp:effectExtent l="76200" t="133350" r="64770" b="128270"/>
            <wp:wrapNone/>
            <wp:docPr id="16" name="Picture 16" descr="U:\Diversion signs\Sydenham 1 sig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Diversion signs\Sydenham 1 sign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26179">
                      <a:off x="0" y="0"/>
                      <a:ext cx="624118" cy="4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E1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5C7DA232" wp14:editId="5AC43719">
            <wp:simplePos x="0" y="0"/>
            <wp:positionH relativeFrom="column">
              <wp:posOffset>1605692</wp:posOffset>
            </wp:positionH>
            <wp:positionV relativeFrom="paragraph">
              <wp:posOffset>3317240</wp:posOffset>
            </wp:positionV>
            <wp:extent cx="708660" cy="462280"/>
            <wp:effectExtent l="180340" t="67310" r="157480" b="81280"/>
            <wp:wrapNone/>
            <wp:docPr id="15" name="Picture 15" descr="U:\Diversion signs\Sydenham 1 sig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Diversion signs\Sydenham 1 sign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25324">
                      <a:off x="0" y="0"/>
                      <a:ext cx="7086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E14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3482993E" wp14:editId="113DAD3A">
            <wp:simplePos x="0" y="0"/>
            <wp:positionH relativeFrom="column">
              <wp:posOffset>1610773</wp:posOffset>
            </wp:positionH>
            <wp:positionV relativeFrom="paragraph">
              <wp:posOffset>3317241</wp:posOffset>
            </wp:positionV>
            <wp:extent cx="708660" cy="462280"/>
            <wp:effectExtent l="180340" t="67310" r="157480" b="81280"/>
            <wp:wrapNone/>
            <wp:docPr id="14" name="Picture 14" descr="U:\Diversion signs\Sydenham 1 sig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Diversion signs\Sydenham 1 sign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25324">
                      <a:off x="0" y="0"/>
                      <a:ext cx="7086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07F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62B4B69" wp14:editId="45F8BD9B">
            <wp:simplePos x="0" y="0"/>
            <wp:positionH relativeFrom="column">
              <wp:posOffset>2334853</wp:posOffset>
            </wp:positionH>
            <wp:positionV relativeFrom="paragraph">
              <wp:posOffset>3295054</wp:posOffset>
            </wp:positionV>
            <wp:extent cx="284480" cy="202565"/>
            <wp:effectExtent l="79057" t="35243" r="61278" b="42227"/>
            <wp:wrapNone/>
            <wp:docPr id="7" name="Picture 7" descr="U:\Diversion signs\2702 DIVERSION END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iversion signs\2702 DIVERSION ENDS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03425">
                      <a:off x="0" y="0"/>
                      <a:ext cx="28448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07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208555" wp14:editId="07A7F92E">
            <wp:simplePos x="0" y="0"/>
            <wp:positionH relativeFrom="column">
              <wp:posOffset>3436299</wp:posOffset>
            </wp:positionH>
            <wp:positionV relativeFrom="paragraph">
              <wp:posOffset>2559472</wp:posOffset>
            </wp:positionV>
            <wp:extent cx="325925" cy="247290"/>
            <wp:effectExtent l="96520" t="55880" r="75565" b="56515"/>
            <wp:wrapNone/>
            <wp:docPr id="2" name="Picture 2" descr="U:\Diversion signs\Diversion two way sig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ion signs\Diversion two way sig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84282">
                      <a:off x="0" y="0"/>
                      <a:ext cx="325925" cy="2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07F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20F1162" wp14:editId="271AB4DE">
            <wp:simplePos x="0" y="0"/>
            <wp:positionH relativeFrom="column">
              <wp:posOffset>4295775</wp:posOffset>
            </wp:positionH>
            <wp:positionV relativeFrom="paragraph">
              <wp:posOffset>3698240</wp:posOffset>
            </wp:positionV>
            <wp:extent cx="323215" cy="141605"/>
            <wp:effectExtent l="52705" t="23495" r="72390" b="15240"/>
            <wp:wrapNone/>
            <wp:docPr id="12" name="Picture 12" descr="U:\Diversion signs\2704 DIVERTED LEFT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Diversion signs\2704 DIVERTED LEFT - Copy - Copy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3893">
                      <a:off x="0" y="0"/>
                      <a:ext cx="3232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B9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46998170" wp14:editId="0A0788E5">
            <wp:simplePos x="0" y="0"/>
            <wp:positionH relativeFrom="column">
              <wp:posOffset>3396615</wp:posOffset>
            </wp:positionH>
            <wp:positionV relativeFrom="paragraph">
              <wp:posOffset>4616450</wp:posOffset>
            </wp:positionV>
            <wp:extent cx="323215" cy="141605"/>
            <wp:effectExtent l="19050" t="95250" r="635" b="86995"/>
            <wp:wrapNone/>
            <wp:docPr id="11" name="Picture 11" descr="U:\Diversion signs\2704 DIVERTED LEFT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Diversion signs\2704 DIVERTED LEFT - Copy - Copy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32307">
                      <a:off x="0" y="0"/>
                      <a:ext cx="3232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B9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E1B7F8C" wp14:editId="5FF90D34">
            <wp:simplePos x="0" y="0"/>
            <wp:positionH relativeFrom="column">
              <wp:posOffset>2435284</wp:posOffset>
            </wp:positionH>
            <wp:positionV relativeFrom="paragraph">
              <wp:posOffset>3603763</wp:posOffset>
            </wp:positionV>
            <wp:extent cx="284480" cy="202565"/>
            <wp:effectExtent l="38100" t="57150" r="20320" b="64135"/>
            <wp:wrapNone/>
            <wp:docPr id="10" name="Picture 10" descr="U:\Diversion signs\2702 DIVERSION END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iversion signs\2702 DIVERSION ENDS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7957">
                      <a:off x="0" y="0"/>
                      <a:ext cx="28448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B9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07C5A94" wp14:editId="6DABE609">
            <wp:simplePos x="0" y="0"/>
            <wp:positionH relativeFrom="column">
              <wp:posOffset>3543378</wp:posOffset>
            </wp:positionH>
            <wp:positionV relativeFrom="paragraph">
              <wp:posOffset>4985067</wp:posOffset>
            </wp:positionV>
            <wp:extent cx="391310" cy="173467"/>
            <wp:effectExtent l="127952" t="5398" r="117793" b="22542"/>
            <wp:wrapNone/>
            <wp:docPr id="9" name="Picture 9" descr="U:\Diversion signs\2704 DIVERTED RIGHT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Diversion signs\2704 DIVERTED RIGHT - Copy - Copy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25864">
                      <a:off x="0" y="0"/>
                      <a:ext cx="391310" cy="1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B9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6A4D44A" wp14:editId="2C70FFD0">
            <wp:simplePos x="0" y="0"/>
            <wp:positionH relativeFrom="column">
              <wp:posOffset>4560570</wp:posOffset>
            </wp:positionH>
            <wp:positionV relativeFrom="paragraph">
              <wp:posOffset>3560446</wp:posOffset>
            </wp:positionV>
            <wp:extent cx="391310" cy="173467"/>
            <wp:effectExtent l="19050" t="114300" r="0" b="112395"/>
            <wp:wrapNone/>
            <wp:docPr id="8" name="Picture 8" descr="U:\Diversion signs\2704 DIVERTED RIGHT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Diversion signs\2704 DIVERTED RIGHT - Copy - Copy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40156">
                      <a:off x="0" y="0"/>
                      <a:ext cx="391310" cy="1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B9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6129BD1" wp14:editId="12F05ED2">
            <wp:simplePos x="0" y="0"/>
            <wp:positionH relativeFrom="column">
              <wp:posOffset>1208054</wp:posOffset>
            </wp:positionH>
            <wp:positionV relativeFrom="paragraph">
              <wp:posOffset>4198817</wp:posOffset>
            </wp:positionV>
            <wp:extent cx="319534" cy="139018"/>
            <wp:effectExtent l="19050" t="57150" r="23495" b="52070"/>
            <wp:wrapNone/>
            <wp:docPr id="5" name="Picture 5" descr="U:\Diversion signs\2704 DIVERTED LEFT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Diversion signs\2704 DIVERTED LEFT - Copy - Copy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38923">
                      <a:off x="0" y="0"/>
                      <a:ext cx="334512" cy="1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B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72531D" wp14:editId="7EEB5B8B">
            <wp:simplePos x="0" y="0"/>
            <wp:positionH relativeFrom="column">
              <wp:posOffset>1555115</wp:posOffset>
            </wp:positionH>
            <wp:positionV relativeFrom="paragraph">
              <wp:posOffset>995680</wp:posOffset>
            </wp:positionV>
            <wp:extent cx="351155" cy="153670"/>
            <wp:effectExtent l="60643" t="34607" r="71437" b="33338"/>
            <wp:wrapNone/>
            <wp:docPr id="4" name="Picture 4" descr="U:\Diversion signs\2704 DIVERTED LEFT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Diversion signs\2704 DIVERTED LEFT - Copy - Copy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19725">
                      <a:off x="0" y="0"/>
                      <a:ext cx="35115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B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23E5CC" wp14:editId="4A339827">
            <wp:simplePos x="0" y="0"/>
            <wp:positionH relativeFrom="column">
              <wp:posOffset>1947545</wp:posOffset>
            </wp:positionH>
            <wp:positionV relativeFrom="paragraph">
              <wp:posOffset>1208405</wp:posOffset>
            </wp:positionV>
            <wp:extent cx="381000" cy="167005"/>
            <wp:effectExtent l="19050" t="95250" r="0" b="80645"/>
            <wp:wrapNone/>
            <wp:docPr id="3" name="Picture 3" descr="U:\Diversion signs\2704 DIVERTED LEFT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Diversion signs\2704 DIVERTED LEFT - Copy - Copy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98791">
                      <a:off x="0" y="0"/>
                      <a:ext cx="381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B9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860F03A" wp14:editId="79ECB5A9">
            <wp:simplePos x="0" y="0"/>
            <wp:positionH relativeFrom="column">
              <wp:posOffset>1416510</wp:posOffset>
            </wp:positionH>
            <wp:positionV relativeFrom="paragraph">
              <wp:posOffset>4486672</wp:posOffset>
            </wp:positionV>
            <wp:extent cx="323711" cy="141816"/>
            <wp:effectExtent l="90805" t="23495" r="72390" b="15240"/>
            <wp:wrapNone/>
            <wp:docPr id="6" name="Picture 6" descr="U:\Diversion signs\2704 DIVERTED LEFT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Diversion signs\2704 DIVERTED LEFT - Copy - Copy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12018">
                      <a:off x="0" y="0"/>
                      <a:ext cx="325144" cy="14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4DF">
        <w:rPr>
          <w:noProof/>
          <w:lang w:eastAsia="en-GB"/>
        </w:rPr>
        <w:drawing>
          <wp:inline distT="0" distB="0" distL="0" distR="0" wp14:anchorId="4968B192" wp14:editId="50710362">
            <wp:extent cx="5731510" cy="59525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5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07F" w:rsidRDefault="00E2507F" w:rsidP="008A22C6"/>
    <w:p w:rsidR="00E2507F" w:rsidRDefault="00E2507F" w:rsidP="008A22C6"/>
    <w:p w:rsidR="00A8264B" w:rsidRDefault="00A8264B" w:rsidP="008A22C6"/>
    <w:p w:rsidR="00A8264B" w:rsidRDefault="00A8264B" w:rsidP="008A22C6"/>
    <w:p w:rsidR="00A8264B" w:rsidRDefault="00A8264B" w:rsidP="008A22C6"/>
    <w:p w:rsidR="00A8264B" w:rsidRDefault="00A8264B" w:rsidP="008A22C6"/>
    <w:p w:rsidR="00A8264B" w:rsidRDefault="00A8264B" w:rsidP="008A22C6"/>
    <w:p w:rsidR="00A8264B" w:rsidRDefault="00A8264B" w:rsidP="008A22C6"/>
    <w:p w:rsidR="00A8264B" w:rsidRDefault="00A8264B" w:rsidP="008A22C6"/>
    <w:p w:rsidR="00A8264B" w:rsidRDefault="00A8264B" w:rsidP="008A22C6"/>
    <w:p w:rsidR="00A8264B" w:rsidRDefault="00A8264B" w:rsidP="008A22C6">
      <w:r>
        <w:lastRenderedPageBreak/>
        <w:t xml:space="preserve">Closure point </w:t>
      </w:r>
      <w:bookmarkStart w:id="0" w:name="_GoBack"/>
      <w:bookmarkEnd w:id="0"/>
    </w:p>
    <w:p w:rsidR="00A8264B" w:rsidRDefault="00A8264B" w:rsidP="008A22C6"/>
    <w:p w:rsidR="00E2507F" w:rsidRPr="008A22C6" w:rsidRDefault="00A8264B" w:rsidP="008A22C6"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13025915" wp14:editId="5C203838">
            <wp:simplePos x="0" y="0"/>
            <wp:positionH relativeFrom="column">
              <wp:posOffset>5961380</wp:posOffset>
            </wp:positionH>
            <wp:positionV relativeFrom="paragraph">
              <wp:posOffset>104140</wp:posOffset>
            </wp:positionV>
            <wp:extent cx="419100" cy="300355"/>
            <wp:effectExtent l="97472" t="54928" r="97473" b="59372"/>
            <wp:wrapNone/>
            <wp:docPr id="29" name="Picture 29" descr="U:\Diversion signs\7301 ACCESS FRONTAGERS ONLY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:\Diversion signs\7301 ACCESS FRONTAGERS ONLY - Copy - Copy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445849">
                      <a:off x="0" y="0"/>
                      <a:ext cx="4191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6CF3B484" wp14:editId="5C611227">
            <wp:simplePos x="0" y="0"/>
            <wp:positionH relativeFrom="column">
              <wp:posOffset>-700481</wp:posOffset>
            </wp:positionH>
            <wp:positionV relativeFrom="paragraph">
              <wp:posOffset>4135438</wp:posOffset>
            </wp:positionV>
            <wp:extent cx="419100" cy="300355"/>
            <wp:effectExtent l="78422" t="54928" r="78423" b="59372"/>
            <wp:wrapNone/>
            <wp:docPr id="30" name="Picture 30" descr="U:\Diversion signs\7301 ACCESS FRONTAGERS ONLY - Copy - Cop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:\Diversion signs\7301 ACCESS FRONTAGERS ONLY - Copy - Copy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36529">
                      <a:off x="0" y="0"/>
                      <a:ext cx="4191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0E75500" wp14:editId="75B4DC8E">
            <wp:simplePos x="0" y="0"/>
            <wp:positionH relativeFrom="column">
              <wp:posOffset>3382010</wp:posOffset>
            </wp:positionH>
            <wp:positionV relativeFrom="paragraph">
              <wp:posOffset>2199005</wp:posOffset>
            </wp:positionV>
            <wp:extent cx="352425" cy="483235"/>
            <wp:effectExtent l="114300" t="76200" r="104775" b="69215"/>
            <wp:wrapNone/>
            <wp:docPr id="25" name="Picture 25" descr="U:\Diversion signs\Road closed 9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:\Diversion signs\Road closed 90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31323">
                      <a:off x="0" y="0"/>
                      <a:ext cx="35242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367E21A8" wp14:editId="1FDDFD6E">
            <wp:simplePos x="0" y="0"/>
            <wp:positionH relativeFrom="column">
              <wp:posOffset>1409065</wp:posOffset>
            </wp:positionH>
            <wp:positionV relativeFrom="paragraph">
              <wp:posOffset>3436521</wp:posOffset>
            </wp:positionV>
            <wp:extent cx="353047" cy="483805"/>
            <wp:effectExtent l="114300" t="76200" r="85725" b="69215"/>
            <wp:wrapNone/>
            <wp:docPr id="26" name="Picture 26" descr="U:\Diversion signs\Road closed 9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:\Diversion signs\Road closed 90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36396">
                      <a:off x="0" y="0"/>
                      <a:ext cx="353047" cy="4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E78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2501ECF" wp14:editId="76BAA75D">
            <wp:simplePos x="0" y="0"/>
            <wp:positionH relativeFrom="column">
              <wp:posOffset>3200400</wp:posOffset>
            </wp:positionH>
            <wp:positionV relativeFrom="paragraph">
              <wp:posOffset>2042160</wp:posOffset>
            </wp:positionV>
            <wp:extent cx="220980" cy="411480"/>
            <wp:effectExtent l="38100" t="95250" r="7620" b="102870"/>
            <wp:wrapNone/>
            <wp:docPr id="22" name="Picture 22" descr="U:\Diversion signs\Barrier3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:\Diversion signs\Barrier31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09786">
                      <a:off x="0" y="0"/>
                      <a:ext cx="2209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E78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1B39584" wp14:editId="117BD72D">
            <wp:simplePos x="0" y="0"/>
            <wp:positionH relativeFrom="column">
              <wp:posOffset>1375656</wp:posOffset>
            </wp:positionH>
            <wp:positionV relativeFrom="paragraph">
              <wp:posOffset>3131186</wp:posOffset>
            </wp:positionV>
            <wp:extent cx="220980" cy="411480"/>
            <wp:effectExtent l="38100" t="95250" r="7620" b="102870"/>
            <wp:wrapNone/>
            <wp:docPr id="23" name="Picture 23" descr="U:\Diversion signs\Barrier3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:\Diversion signs\Barrier31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09786">
                      <a:off x="0" y="0"/>
                      <a:ext cx="2209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E78">
        <w:rPr>
          <w:noProof/>
          <w:lang w:eastAsia="en-GB"/>
        </w:rPr>
        <w:drawing>
          <wp:inline distT="0" distB="0" distL="0" distR="0" wp14:anchorId="6D4F7730" wp14:editId="1C9C4E99">
            <wp:extent cx="5731510" cy="4887092"/>
            <wp:effectExtent l="0" t="0" r="254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07F" w:rsidRPr="008A2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DF"/>
    <w:rsid w:val="000B4310"/>
    <w:rsid w:val="004000D7"/>
    <w:rsid w:val="00504E43"/>
    <w:rsid w:val="005C7E78"/>
    <w:rsid w:val="007908F4"/>
    <w:rsid w:val="007C04DF"/>
    <w:rsid w:val="008A22C6"/>
    <w:rsid w:val="00A8264B"/>
    <w:rsid w:val="00AC3E14"/>
    <w:rsid w:val="00C07F80"/>
    <w:rsid w:val="00C77AB9"/>
    <w:rsid w:val="00E2507F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D833-4D77-441C-8B5B-3D381A8C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76278E7F.dotm</Template>
  <TotalTime>59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david.tidball</dc:creator>
  <cp:lastModifiedBy>david.tidball</cp:lastModifiedBy>
  <cp:revision>1</cp:revision>
  <dcterms:created xsi:type="dcterms:W3CDTF">2020-09-14T07:31:00Z</dcterms:created>
  <dcterms:modified xsi:type="dcterms:W3CDTF">2020-09-14T08:30:00Z</dcterms:modified>
</cp:coreProperties>
</file>